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992"/>
        <w:gridCol w:w="4363"/>
      </w:tblGrid>
      <w:tr w:rsidR="000A6C3C" w:rsidRPr="007F4AF1" w14:paraId="21124A19" w14:textId="77777777" w:rsidTr="009C50CB">
        <w:trPr>
          <w:trHeight w:hRule="exact" w:val="340"/>
        </w:trPr>
        <w:tc>
          <w:tcPr>
            <w:tcW w:w="4992" w:type="dxa"/>
            <w:shd w:val="clear" w:color="auto" w:fill="C6D9F1" w:themeFill="text2" w:themeFillTint="33"/>
            <w:vAlign w:val="center"/>
          </w:tcPr>
          <w:p w14:paraId="75A43897" w14:textId="77777777" w:rsidR="000A6C3C" w:rsidRPr="007F4AF1" w:rsidRDefault="000A6C3C" w:rsidP="009C50CB">
            <w:pPr>
              <w:pStyle w:val="TableHeading"/>
              <w:rPr>
                <w:rFonts w:cs="Arial"/>
              </w:rPr>
            </w:pPr>
            <w:r w:rsidRPr="007F4AF1">
              <w:rPr>
                <w:rFonts w:cs="Arial"/>
              </w:rPr>
              <w:t>Company/Department</w:t>
            </w:r>
          </w:p>
        </w:tc>
        <w:tc>
          <w:tcPr>
            <w:tcW w:w="4363" w:type="dxa"/>
            <w:shd w:val="clear" w:color="auto" w:fill="C6D9F1" w:themeFill="text2" w:themeFillTint="33"/>
            <w:vAlign w:val="center"/>
          </w:tcPr>
          <w:p w14:paraId="381BE44E" w14:textId="77777777" w:rsidR="000A6C3C" w:rsidRPr="007F4AF1" w:rsidRDefault="000A6C3C" w:rsidP="009C50CB">
            <w:pPr>
              <w:pStyle w:val="TableHeading"/>
              <w:rPr>
                <w:rFonts w:cs="Arial"/>
              </w:rPr>
            </w:pPr>
            <w:r w:rsidRPr="007F4AF1">
              <w:rPr>
                <w:rFonts w:cs="Arial"/>
              </w:rPr>
              <w:t xml:space="preserve">Contact Details </w:t>
            </w:r>
          </w:p>
        </w:tc>
      </w:tr>
      <w:tr w:rsidR="000A6C3C" w:rsidRPr="007F4AF1" w14:paraId="7298C2B4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55B158AE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</w:p>
          <w:p w14:paraId="0FA3DC83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Distribution Service Provider  </w:t>
            </w:r>
          </w:p>
          <w:p w14:paraId="1C4F4424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7F5D58C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 </w:t>
            </w:r>
          </w:p>
          <w:p w14:paraId="1D0E25BE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Email:</w:t>
            </w:r>
          </w:p>
          <w:p w14:paraId="42CAA13F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Name: </w:t>
            </w:r>
          </w:p>
        </w:tc>
      </w:tr>
      <w:tr w:rsidR="000A6C3C" w:rsidRPr="007F4AF1" w14:paraId="3066F6B9" w14:textId="77777777" w:rsidTr="009C50CB">
        <w:trPr>
          <w:trHeight w:val="864"/>
        </w:trPr>
        <w:tc>
          <w:tcPr>
            <w:tcW w:w="4992" w:type="dxa"/>
            <w:shd w:val="clear" w:color="auto" w:fill="auto"/>
          </w:tcPr>
          <w:p w14:paraId="697264E8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</w:p>
          <w:p w14:paraId="6495F950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Specialist High Voltage Medium Voltage (HV/MV)</w:t>
            </w:r>
            <w:r w:rsidRPr="007F4AF1" w:rsidDel="007E4CB6">
              <w:rPr>
                <w:rFonts w:cs="Arial"/>
                <w:b/>
                <w:bCs/>
              </w:rPr>
              <w:t xml:space="preserve"> </w:t>
            </w:r>
            <w:r w:rsidRPr="007F4AF1">
              <w:rPr>
                <w:rFonts w:cs="Arial"/>
                <w:b/>
                <w:bCs/>
              </w:rPr>
              <w:t xml:space="preserve">company </w:t>
            </w:r>
          </w:p>
          <w:p w14:paraId="688A5484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DD93FB8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  </w:t>
            </w:r>
          </w:p>
          <w:p w14:paraId="326E41AC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Email: </w:t>
            </w:r>
          </w:p>
          <w:p w14:paraId="4ADA366E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Name:</w:t>
            </w:r>
          </w:p>
        </w:tc>
      </w:tr>
      <w:tr w:rsidR="000A6C3C" w:rsidRPr="007F4AF1" w14:paraId="4281C839" w14:textId="77777777" w:rsidTr="009C50CB">
        <w:trPr>
          <w:trHeight w:val="864"/>
        </w:trPr>
        <w:tc>
          <w:tcPr>
            <w:tcW w:w="4992" w:type="dxa"/>
            <w:shd w:val="clear" w:color="auto" w:fill="auto"/>
          </w:tcPr>
          <w:p w14:paraId="7913EC19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</w:p>
          <w:p w14:paraId="0C557392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Site Attendee </w:t>
            </w:r>
          </w:p>
          <w:p w14:paraId="453F5E83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B19A374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                         </w:t>
            </w:r>
          </w:p>
          <w:p w14:paraId="11A06725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Email:</w:t>
            </w:r>
          </w:p>
          <w:p w14:paraId="51A1AD4A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Name:                                                                                                                                                               </w:t>
            </w:r>
          </w:p>
        </w:tc>
      </w:tr>
      <w:tr w:rsidR="000A6C3C" w:rsidRPr="007F4AF1" w14:paraId="7C1C4E1E" w14:textId="77777777" w:rsidTr="009C50CB">
        <w:trPr>
          <w:trHeight w:val="864"/>
        </w:trPr>
        <w:tc>
          <w:tcPr>
            <w:tcW w:w="4992" w:type="dxa"/>
            <w:shd w:val="clear" w:color="auto" w:fill="auto"/>
          </w:tcPr>
          <w:p w14:paraId="07EB1278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</w:p>
          <w:p w14:paraId="60303E50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Specialist HV/MV Management  </w:t>
            </w:r>
          </w:p>
          <w:p w14:paraId="35D37029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                  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B829A5B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                         </w:t>
            </w:r>
          </w:p>
          <w:p w14:paraId="2C685726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Email:</w:t>
            </w:r>
          </w:p>
          <w:p w14:paraId="39E40839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Name:</w:t>
            </w:r>
          </w:p>
        </w:tc>
      </w:tr>
      <w:tr w:rsidR="000A6C3C" w:rsidRPr="007F4AF1" w14:paraId="66911B2E" w14:textId="77777777" w:rsidTr="009C50CB">
        <w:trPr>
          <w:trHeight w:val="864"/>
        </w:trPr>
        <w:tc>
          <w:tcPr>
            <w:tcW w:w="4992" w:type="dxa"/>
            <w:shd w:val="clear" w:color="auto" w:fill="auto"/>
          </w:tcPr>
          <w:p w14:paraId="64EDC5D0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</w:p>
          <w:p w14:paraId="10CAB294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Helpdesk             </w:t>
            </w:r>
          </w:p>
          <w:p w14:paraId="4B318E77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473335A2" w14:textId="299BAE88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</w:t>
            </w:r>
          </w:p>
          <w:p w14:paraId="129D6FDB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Email:</w:t>
            </w:r>
          </w:p>
          <w:p w14:paraId="3CD8DC88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Name:</w:t>
            </w:r>
          </w:p>
        </w:tc>
      </w:tr>
      <w:tr w:rsidR="000A6C3C" w:rsidRPr="007F4AF1" w14:paraId="07D83FBA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7CCA261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BMS Control Room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307E47F1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 Internal Ext.:     </w:t>
            </w:r>
          </w:p>
          <w:p w14:paraId="779AC72F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Email: </w:t>
            </w:r>
          </w:p>
        </w:tc>
      </w:tr>
      <w:tr w:rsidR="000A6C3C" w:rsidRPr="007F4AF1" w14:paraId="788A58AF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E117A8C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</w:p>
          <w:p w14:paraId="4F96F445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Specialist Field Operative   </w:t>
            </w:r>
          </w:p>
          <w:p w14:paraId="6D25E9BC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6284B600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Company: </w:t>
            </w:r>
          </w:p>
          <w:p w14:paraId="1846FCA3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Assigned radio / phone: </w:t>
            </w:r>
          </w:p>
          <w:p w14:paraId="7656BC7F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Company Helpdesk-phone:</w:t>
            </w:r>
          </w:p>
        </w:tc>
      </w:tr>
      <w:tr w:rsidR="000A6C3C" w:rsidRPr="007F4AF1" w14:paraId="537904FA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E7917D9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</w:p>
          <w:p w14:paraId="3694DDCA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Facilities Operating Client (FOC) Team    </w:t>
            </w:r>
          </w:p>
          <w:p w14:paraId="080D4EE6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01989018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Designation: </w:t>
            </w:r>
          </w:p>
          <w:p w14:paraId="54DCA795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Name: </w:t>
            </w:r>
          </w:p>
          <w:p w14:paraId="3015E82E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Phone: </w:t>
            </w:r>
          </w:p>
        </w:tc>
      </w:tr>
      <w:tr w:rsidR="000A6C3C" w:rsidRPr="007F4AF1" w14:paraId="3F1A0A96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4C0C39C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</w:p>
          <w:p w14:paraId="521D1AE0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Facilities Management Company (FMC) Team </w:t>
            </w:r>
          </w:p>
          <w:p w14:paraId="419CF019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CB3B810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Designation: </w:t>
            </w:r>
          </w:p>
          <w:p w14:paraId="55A91481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Name: </w:t>
            </w:r>
          </w:p>
          <w:p w14:paraId="528478C5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Phone:</w:t>
            </w:r>
          </w:p>
        </w:tc>
      </w:tr>
      <w:tr w:rsidR="000A6C3C" w:rsidRPr="007F4AF1" w14:paraId="18E98112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5150158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Security Command Center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71E1798A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Internal phone Ext.: </w:t>
            </w:r>
          </w:p>
          <w:p w14:paraId="72008489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Email: </w:t>
            </w:r>
          </w:p>
        </w:tc>
      </w:tr>
      <w:tr w:rsidR="000A6C3C" w:rsidRPr="007F4AF1" w14:paraId="0179395B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51094869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Fire Command Center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6C2BB8D0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Internal Phone Ext.: </w:t>
            </w:r>
          </w:p>
          <w:p w14:paraId="645DE724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Email: </w:t>
            </w:r>
          </w:p>
        </w:tc>
      </w:tr>
      <w:tr w:rsidR="000A6C3C" w:rsidRPr="007F4AF1" w14:paraId="12C43713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229A1367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Facilities Management Company - CMT      </w:t>
            </w:r>
          </w:p>
        </w:tc>
        <w:tc>
          <w:tcPr>
            <w:tcW w:w="4363" w:type="dxa"/>
            <w:shd w:val="clear" w:color="auto" w:fill="auto"/>
          </w:tcPr>
          <w:p w14:paraId="0BE72ADE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Room: </w:t>
            </w:r>
          </w:p>
          <w:p w14:paraId="3E643A76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Dedicated internal Phone Ext: </w:t>
            </w:r>
          </w:p>
          <w:p w14:paraId="26239EB7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Dedicated Mobile: </w:t>
            </w:r>
          </w:p>
          <w:p w14:paraId="3F8CAC8B" w14:textId="77777777" w:rsidR="000A6C3C" w:rsidRPr="007F4AF1" w:rsidRDefault="000A6C3C" w:rsidP="009C50CB">
            <w:pPr>
              <w:pStyle w:val="TableText"/>
              <w:rPr>
                <w:rFonts w:cs="Arial"/>
                <w:color w:val="FF0000"/>
              </w:rPr>
            </w:pPr>
            <w:r w:rsidRPr="007F4AF1">
              <w:rPr>
                <w:rFonts w:cs="Arial"/>
              </w:rPr>
              <w:t xml:space="preserve">Radio call </w:t>
            </w:r>
            <w:r w:rsidRPr="004B1BB2">
              <w:rPr>
                <w:rFonts w:cs="Arial"/>
                <w:color w:val="FF0000"/>
              </w:rPr>
              <w:t xml:space="preserve">example </w:t>
            </w:r>
            <w:r w:rsidRPr="007F4AF1">
              <w:rPr>
                <w:rFonts w:cs="Arial"/>
              </w:rPr>
              <w:t xml:space="preserve">sign:  </w:t>
            </w:r>
            <w:r w:rsidRPr="007F4AF1">
              <w:rPr>
                <w:rFonts w:cs="Arial"/>
                <w:color w:val="FF0000"/>
              </w:rPr>
              <w:t>AR1</w:t>
            </w:r>
            <w:r w:rsidRPr="007F4AF1">
              <w:rPr>
                <w:rFonts w:cs="Arial"/>
              </w:rPr>
              <w:t xml:space="preserve">   channel: </w:t>
            </w:r>
            <w:r w:rsidRPr="007F4AF1">
              <w:rPr>
                <w:rFonts w:cs="Arial"/>
                <w:color w:val="FF0000"/>
              </w:rPr>
              <w:t>09</w:t>
            </w:r>
          </w:p>
        </w:tc>
      </w:tr>
      <w:tr w:rsidR="000A6C3C" w:rsidRPr="007F4AF1" w14:paraId="25D6A4E7" w14:textId="77777777" w:rsidTr="009C50CB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C81A0EF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Facilities Management Company </w:t>
            </w:r>
          </w:p>
          <w:p w14:paraId="640799CF" w14:textId="77777777" w:rsidR="000A6C3C" w:rsidRPr="007F4AF1" w:rsidRDefault="000A6C3C" w:rsidP="009C50CB">
            <w:pPr>
              <w:pStyle w:val="TableText"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Operations Emergency Response Team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12A481C1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>Base Area:</w:t>
            </w:r>
          </w:p>
          <w:p w14:paraId="4C127DA3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Dedicated Internal Ext.: </w:t>
            </w:r>
          </w:p>
          <w:p w14:paraId="7C6ABCB7" w14:textId="77777777" w:rsidR="000A6C3C" w:rsidRPr="007F4AF1" w:rsidRDefault="000A6C3C" w:rsidP="009C50CB">
            <w:pPr>
              <w:pStyle w:val="TableText"/>
              <w:rPr>
                <w:rFonts w:cs="Arial"/>
              </w:rPr>
            </w:pPr>
            <w:r w:rsidRPr="007F4AF1">
              <w:rPr>
                <w:rFonts w:cs="Arial"/>
              </w:rPr>
              <w:t xml:space="preserve">Dedicated Mobile: </w:t>
            </w:r>
          </w:p>
        </w:tc>
      </w:tr>
    </w:tbl>
    <w:p w14:paraId="755014CB" w14:textId="1883B942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1C55" w14:textId="77777777" w:rsidR="00746411" w:rsidRDefault="00746411">
      <w:r>
        <w:separator/>
      </w:r>
    </w:p>
    <w:p w14:paraId="597DC617" w14:textId="77777777" w:rsidR="00746411" w:rsidRDefault="00746411"/>
  </w:endnote>
  <w:endnote w:type="continuationSeparator" w:id="0">
    <w:p w14:paraId="33FCE46C" w14:textId="77777777" w:rsidR="00746411" w:rsidRDefault="00746411">
      <w:r>
        <w:continuationSeparator/>
      </w:r>
    </w:p>
    <w:p w14:paraId="07D3E252" w14:textId="77777777" w:rsidR="00746411" w:rsidRDefault="00746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48AD8CB2" w:rsidR="009210BF" w:rsidRDefault="00746411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A6C3C">
          <w:rPr>
            <w:sz w:val="16"/>
            <w:szCs w:val="16"/>
            <w:lang w:val="en-AU"/>
          </w:rPr>
          <w:t>EOM-ZO0-TP-000113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82602F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806D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806D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0747" w14:textId="77777777" w:rsidR="00746411" w:rsidRDefault="00746411">
      <w:r>
        <w:separator/>
      </w:r>
    </w:p>
    <w:p w14:paraId="134B0B8F" w14:textId="77777777" w:rsidR="00746411" w:rsidRDefault="00746411"/>
  </w:footnote>
  <w:footnote w:type="continuationSeparator" w:id="0">
    <w:p w14:paraId="48B60FCE" w14:textId="77777777" w:rsidR="00746411" w:rsidRDefault="00746411">
      <w:r>
        <w:continuationSeparator/>
      </w:r>
    </w:p>
    <w:p w14:paraId="0B892EAD" w14:textId="77777777" w:rsidR="00746411" w:rsidRDefault="007464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22766E86" w:rsidR="009210BF" w:rsidRDefault="0082602F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8E55A96" wp14:editId="4048229B">
                <wp:simplePos x="0" y="0"/>
                <wp:positionH relativeFrom="column">
                  <wp:posOffset>-379730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9F6B2C1" w:rsidR="009210BF" w:rsidRPr="006A25F8" w:rsidRDefault="001806DE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806DE">
            <w:rPr>
              <w:kern w:val="32"/>
              <w:sz w:val="24"/>
              <w:szCs w:val="24"/>
              <w:lang w:val="en-GB"/>
            </w:rPr>
            <w:t>Emergency Response Action - Schools and Universities - Critical Contacts Template</w:t>
          </w:r>
        </w:p>
      </w:tc>
    </w:tr>
  </w:tbl>
  <w:p w14:paraId="0FE4F66F" w14:textId="397A4359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0DF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411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2F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93E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680B0-7A75-4049-8AF5-9453063CE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1220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EOM-ZO0-TP-000113 Rev 001</dc:subject>
  <dc:creator>Rivamonte, Leonnito (RMP)</dc:creator>
  <cp:keywords>ᅟ</cp:keywords>
  <cp:lastModifiedBy>Jancil Saldhana</cp:lastModifiedBy>
  <cp:revision>20</cp:revision>
  <cp:lastPrinted>2017-10-17T10:11:00Z</cp:lastPrinted>
  <dcterms:created xsi:type="dcterms:W3CDTF">2019-12-16T06:44:00Z</dcterms:created>
  <dcterms:modified xsi:type="dcterms:W3CDTF">2021-08-29T07:52:00Z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